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90" w:type="dxa"/>
        <w:tblLook w:val="0600" w:firstRow="0" w:lastRow="0" w:firstColumn="0" w:lastColumn="0" w:noHBand="1" w:noVBand="1"/>
      </w:tblPr>
      <w:tblGrid>
        <w:gridCol w:w="6030"/>
        <w:gridCol w:w="4130"/>
      </w:tblGrid>
      <w:tr w:rsidR="0059467B" w:rsidRPr="00496C92" w14:paraId="1D4ADF16" w14:textId="77777777" w:rsidTr="00D47F86">
        <w:trPr>
          <w:trHeight w:val="1539"/>
        </w:trPr>
        <w:tc>
          <w:tcPr>
            <w:tcW w:w="6030" w:type="dxa"/>
            <w:tcBorders>
              <w:bottom w:val="dashSmallGap" w:sz="8" w:space="0" w:color="555CB4" w:themeColor="accent3" w:themeShade="BF"/>
            </w:tcBorders>
          </w:tcPr>
          <w:p w14:paraId="442DA624" w14:textId="164A4770" w:rsidR="0059467B" w:rsidRPr="00496C92" w:rsidRDefault="00496C92" w:rsidP="000C1BE6">
            <w:pPr>
              <w:pStyle w:val="Title"/>
              <w:rPr>
                <w:rFonts w:asciiTheme="minorHAnsi" w:hAnsiTheme="minorHAnsi" w:cstheme="minorHAnsi"/>
                <w:color w:val="241910"/>
                <w:sz w:val="56"/>
              </w:rPr>
            </w:pPr>
            <w:r w:rsidRPr="00496C92">
              <w:rPr>
                <w:rFonts w:asciiTheme="minorHAnsi" w:hAnsiTheme="minorHAnsi" w:cstheme="minorHAnsi"/>
                <w:color w:val="241910"/>
                <w:sz w:val="56"/>
              </w:rPr>
              <w:t>Duong Hoang Khoi</w:t>
            </w:r>
          </w:p>
          <w:p w14:paraId="264B8653" w14:textId="426CA45F" w:rsidR="0059467B" w:rsidRPr="00D47F86" w:rsidRDefault="00496C92" w:rsidP="00900A10">
            <w:pPr>
              <w:pStyle w:val="Subtitle"/>
              <w:rPr>
                <w:rFonts w:cstheme="minorHAnsi"/>
                <w:bCs/>
                <w:sz w:val="44"/>
                <w:szCs w:val="44"/>
              </w:rPr>
            </w:pPr>
            <w:r w:rsidRPr="00D47F86">
              <w:rPr>
                <w:rFonts w:cstheme="minorHAnsi"/>
                <w:bCs/>
                <w:color w:val="auto"/>
                <w:sz w:val="44"/>
                <w:szCs w:val="44"/>
              </w:rPr>
              <w:t>Frontend Developer</w:t>
            </w:r>
          </w:p>
        </w:tc>
        <w:tc>
          <w:tcPr>
            <w:tcW w:w="4130" w:type="dxa"/>
            <w:tcBorders>
              <w:bottom w:val="dashSmallGap" w:sz="8" w:space="0" w:color="555CB4" w:themeColor="accent3" w:themeShade="BF"/>
            </w:tcBorders>
            <w:vAlign w:val="center"/>
          </w:tcPr>
          <w:p w14:paraId="3A6CF06D" w14:textId="11418ACD" w:rsidR="0059467B" w:rsidRPr="00496C92" w:rsidRDefault="0059467B" w:rsidP="00900A10">
            <w:pPr>
              <w:pStyle w:val="Heading4"/>
              <w:rPr>
                <w:rFonts w:asciiTheme="minorHAnsi" w:hAnsiTheme="minorHAnsi" w:cstheme="minorHAnsi"/>
              </w:rPr>
            </w:pPr>
            <w:r w:rsidRPr="00496C92">
              <w:rPr>
                <w:rFonts w:asciiTheme="minorHAnsi" w:hAnsiTheme="minorHAnsi" w:cstheme="minorHAnsi"/>
              </w:rPr>
              <w:t xml:space="preserve">/ </w:t>
            </w:r>
            <w:r w:rsidR="00496C92">
              <w:rPr>
                <w:rFonts w:asciiTheme="minorHAnsi" w:hAnsiTheme="minorHAnsi" w:cstheme="minorHAnsi"/>
              </w:rPr>
              <w:t>+84 562 249 850</w:t>
            </w:r>
          </w:p>
          <w:p w14:paraId="00504A03" w14:textId="0D4412D4" w:rsidR="0059467B" w:rsidRPr="00496C92" w:rsidRDefault="0059467B" w:rsidP="00900A10">
            <w:pPr>
              <w:pStyle w:val="Heading4"/>
              <w:rPr>
                <w:rFonts w:asciiTheme="minorHAnsi" w:hAnsiTheme="minorHAnsi" w:cstheme="minorHAnsi"/>
              </w:rPr>
            </w:pPr>
            <w:r w:rsidRPr="00496C92">
              <w:rPr>
                <w:rFonts w:asciiTheme="minorHAnsi" w:hAnsiTheme="minorHAnsi" w:cstheme="minorHAnsi"/>
              </w:rPr>
              <w:t xml:space="preserve">/ </w:t>
            </w:r>
            <w:proofErr w:type="spellStart"/>
            <w:proofErr w:type="gramStart"/>
            <w:r w:rsidR="00496C92">
              <w:rPr>
                <w:rFonts w:asciiTheme="minorHAnsi" w:hAnsiTheme="minorHAnsi" w:cstheme="minorHAnsi"/>
              </w:rPr>
              <w:t>portfolio.veinz</w:t>
            </w:r>
            <w:proofErr w:type="gramEnd"/>
            <w:r w:rsidR="00496C92">
              <w:rPr>
                <w:rFonts w:asciiTheme="minorHAnsi" w:hAnsiTheme="minorHAnsi" w:cstheme="minorHAnsi"/>
              </w:rPr>
              <w:t>.blog</w:t>
            </w:r>
            <w:proofErr w:type="spellEnd"/>
          </w:p>
          <w:p w14:paraId="23340259" w14:textId="1B39DA0D" w:rsidR="0059467B" w:rsidRPr="00496C92" w:rsidRDefault="0059467B" w:rsidP="00900A10">
            <w:pPr>
              <w:pStyle w:val="Heading4"/>
              <w:rPr>
                <w:rFonts w:asciiTheme="minorHAnsi" w:hAnsiTheme="minorHAnsi" w:cstheme="minorHAnsi"/>
              </w:rPr>
            </w:pPr>
            <w:r w:rsidRPr="00496C92">
              <w:rPr>
                <w:rFonts w:asciiTheme="minorHAnsi" w:hAnsiTheme="minorHAnsi" w:cstheme="minorHAnsi"/>
              </w:rPr>
              <w:t xml:space="preserve">/ </w:t>
            </w:r>
            <w:r w:rsidR="00496C92">
              <w:rPr>
                <w:rFonts w:asciiTheme="minorHAnsi" w:hAnsiTheme="minorHAnsi" w:cstheme="minorHAnsi"/>
              </w:rPr>
              <w:t>hoangkhoiduong24@gmail.com</w:t>
            </w:r>
          </w:p>
        </w:tc>
      </w:tr>
    </w:tbl>
    <w:p w14:paraId="5C5D0D2E" w14:textId="77777777" w:rsidR="0059467B" w:rsidRPr="00496C92" w:rsidRDefault="0059467B">
      <w:pPr>
        <w:rPr>
          <w:rFonts w:cstheme="minorHAnsi"/>
        </w:rPr>
      </w:pPr>
    </w:p>
    <w:p w14:paraId="6BD91C20" w14:textId="0810D972" w:rsidR="0059467B" w:rsidRPr="00496C92" w:rsidRDefault="0059467B" w:rsidP="00496C92">
      <w:pPr>
        <w:pStyle w:val="Heading5"/>
        <w:rPr>
          <w:rFonts w:asciiTheme="minorHAnsi" w:hAnsiTheme="minorHAnsi" w:cstheme="minorHAnsi"/>
        </w:rPr>
      </w:pPr>
      <w:r w:rsidRPr="00496C92">
        <w:rPr>
          <w:rFonts w:asciiTheme="minorHAnsi" w:hAnsiTheme="minorHAnsi" w:cstheme="minorHAnsi"/>
        </w:rPr>
        <w:t>Hiring Manager</w:t>
      </w:r>
    </w:p>
    <w:p w14:paraId="0318E121" w14:textId="029524B1" w:rsidR="0059467B" w:rsidRPr="00496C92" w:rsidRDefault="0059467B" w:rsidP="00900A10">
      <w:pPr>
        <w:pStyle w:val="Heading3"/>
        <w:rPr>
          <w:rFonts w:asciiTheme="minorHAnsi" w:hAnsiTheme="minorHAnsi" w:cstheme="minorHAnsi"/>
        </w:rPr>
      </w:pPr>
      <w:r w:rsidRPr="00496C92">
        <w:rPr>
          <w:rFonts w:asciiTheme="minorHAnsi" w:hAnsiTheme="minorHAnsi" w:cstheme="minorHAnsi"/>
        </w:rPr>
        <w:t>Dear</w:t>
      </w:r>
      <w:r w:rsidR="00A967FD">
        <w:rPr>
          <w:rFonts w:asciiTheme="minorHAnsi" w:hAnsiTheme="minorHAnsi" w:cstheme="minorHAnsi"/>
        </w:rPr>
        <w:t xml:space="preserve"> HR</w:t>
      </w:r>
      <w:r w:rsidRPr="00496C92">
        <w:rPr>
          <w:rFonts w:asciiTheme="minorHAnsi" w:hAnsiTheme="minorHAnsi" w:cstheme="minorHAnsi"/>
        </w:rPr>
        <w:t>,</w:t>
      </w:r>
    </w:p>
    <w:p w14:paraId="6C8158DF" w14:textId="5CEAA840" w:rsidR="0059467B" w:rsidRDefault="00496C92" w:rsidP="00D47F86">
      <w:r w:rsidRPr="00496C92">
        <w:t>I hope this message finds you well.</w:t>
      </w:r>
    </w:p>
    <w:p w14:paraId="314593FD" w14:textId="0BCB0170" w:rsidR="00D47F86" w:rsidRDefault="00D47F86" w:rsidP="00900A10">
      <w:pPr>
        <w:rPr>
          <w:rFonts w:cstheme="minorHAnsi"/>
        </w:rPr>
      </w:pPr>
      <w:r w:rsidRPr="00D47F86">
        <w:rPr>
          <w:rFonts w:cstheme="minorHAnsi"/>
        </w:rPr>
        <w:t>My name is Duong Hoang Khoi, and I am applying for the Frontend Developer position at your company. I have nearly three years of experience building and maintaining modern web applications, mainly using React and Next.js. I enjoy creating clean, scalable, and high-performance products, and I am excited about the opportunity to contribute to your team.</w:t>
      </w:r>
    </w:p>
    <w:p w14:paraId="0602E528" w14:textId="51ABC27A" w:rsidR="00D47F86" w:rsidRDefault="00D47F86" w:rsidP="00900A10">
      <w:pPr>
        <w:rPr>
          <w:rFonts w:cstheme="minorHAnsi"/>
        </w:rPr>
      </w:pPr>
      <w:r w:rsidRPr="00D47F86">
        <w:rPr>
          <w:rFonts w:cstheme="minorHAnsi"/>
        </w:rPr>
        <w:t xml:space="preserve">I am highly proficient in React and Next.js, with solid experience using modern libraries such as </w:t>
      </w:r>
      <w:proofErr w:type="spellStart"/>
      <w:r w:rsidRPr="00D47F86">
        <w:rPr>
          <w:rFonts w:cstheme="minorHAnsi"/>
        </w:rPr>
        <w:t>Zustand</w:t>
      </w:r>
      <w:proofErr w:type="spellEnd"/>
      <w:r w:rsidRPr="00D47F86">
        <w:rPr>
          <w:rFonts w:cstheme="minorHAnsi"/>
        </w:rPr>
        <w:t xml:space="preserve">, React Query, and </w:t>
      </w:r>
      <w:proofErr w:type="spellStart"/>
      <w:r w:rsidRPr="00D47F86">
        <w:rPr>
          <w:rFonts w:cstheme="minorHAnsi"/>
        </w:rPr>
        <w:t>Shadcn</w:t>
      </w:r>
      <w:proofErr w:type="spellEnd"/>
      <w:r w:rsidRPr="00D47F86">
        <w:rPr>
          <w:rFonts w:cstheme="minorHAnsi"/>
        </w:rPr>
        <w:t xml:space="preserve"> UI. My focus goes beyond implementing features; I pay close attention to component structure, state management, and code maintainability to ensure long-term scalability.</w:t>
      </w:r>
    </w:p>
    <w:p w14:paraId="4550B0D7" w14:textId="71321939" w:rsidR="00D47F86" w:rsidRDefault="00D47F86" w:rsidP="00900A10">
      <w:pPr>
        <w:rPr>
          <w:rFonts w:cstheme="minorHAnsi"/>
        </w:rPr>
      </w:pPr>
      <w:r w:rsidRPr="00D47F86">
        <w:rPr>
          <w:rFonts w:cstheme="minorHAnsi"/>
        </w:rPr>
        <w:t>I also have hands-on experience debugging and optimizing production applications, including improving rendering performance, reducing unnecessary re-renders, and enhancing loading speed and overall user experience based on real user feedback.</w:t>
      </w:r>
    </w:p>
    <w:p w14:paraId="29FE878F" w14:textId="146F26F7" w:rsidR="00D47F86" w:rsidRDefault="00D47F86" w:rsidP="00900A10">
      <w:pPr>
        <w:rPr>
          <w:rFonts w:cstheme="minorHAnsi"/>
        </w:rPr>
      </w:pPr>
      <w:r w:rsidRPr="00D47F86">
        <w:rPr>
          <w:rFonts w:cstheme="minorHAnsi"/>
        </w:rPr>
        <w:t>In addition, I have working knowledge of backend development, which helps me collaborate effectively with backend teams. I have experience with Golang, SQL databases, MongoDB, Redis, and messaging systems like RabbitMQ, allowing me to better understand APIs, data flow, and system constraints.</w:t>
      </w:r>
    </w:p>
    <w:p w14:paraId="07369A1D" w14:textId="06A28C65" w:rsidR="00D47F86" w:rsidRDefault="00D47F86" w:rsidP="00900A10">
      <w:pPr>
        <w:rPr>
          <w:rFonts w:cstheme="minorHAnsi"/>
        </w:rPr>
      </w:pPr>
      <w:r w:rsidRPr="00D47F86">
        <w:rPr>
          <w:rFonts w:cstheme="minorHAnsi"/>
        </w:rPr>
        <w:t xml:space="preserve">I am familiar with modern architectures such as microservices, micro-frontend, and </w:t>
      </w:r>
      <w:proofErr w:type="spellStart"/>
      <w:r w:rsidRPr="00D47F86">
        <w:rPr>
          <w:rFonts w:cstheme="minorHAnsi"/>
        </w:rPr>
        <w:t>monorepo</w:t>
      </w:r>
      <w:proofErr w:type="spellEnd"/>
      <w:r w:rsidRPr="00D47F86">
        <w:rPr>
          <w:rFonts w:cstheme="minorHAnsi"/>
        </w:rPr>
        <w:t xml:space="preserve"> setups, enabling me to adapt quickly to complex codebases and work efficiently in team environments.</w:t>
      </w:r>
    </w:p>
    <w:p w14:paraId="7CF80C30" w14:textId="738FEE31" w:rsidR="00D47F86" w:rsidRDefault="00D47F86" w:rsidP="00900A10">
      <w:pPr>
        <w:rPr>
          <w:rFonts w:cstheme="minorHAnsi"/>
        </w:rPr>
      </w:pPr>
      <w:r w:rsidRPr="00D47F86">
        <w:rPr>
          <w:rFonts w:cstheme="minorHAnsi"/>
        </w:rPr>
        <w:t>I would be very grateful for the opportunity to further discuss how my skills and experience could add value to your team. Thank you sincerely for your time and consideration, and I look forward to the opportunity to speak with you.</w:t>
      </w:r>
    </w:p>
    <w:p w14:paraId="0D079784" w14:textId="4A70BCF7" w:rsidR="00496C92" w:rsidRPr="00496C92" w:rsidRDefault="00496C92" w:rsidP="00496C92">
      <w:pPr>
        <w:rPr>
          <w:rFonts w:cstheme="minorHAnsi"/>
        </w:rPr>
      </w:pPr>
      <w:r w:rsidRPr="00496C92">
        <w:rPr>
          <w:rFonts w:cstheme="minorHAnsi"/>
        </w:rPr>
        <w:t>Kind regards,</w:t>
      </w:r>
    </w:p>
    <w:p w14:paraId="4F6C5FBF" w14:textId="0699842F" w:rsidR="004008D4" w:rsidRPr="00496C92" w:rsidRDefault="00496C92" w:rsidP="00496C92">
      <w:pPr>
        <w:pStyle w:val="Heading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Duong Hoang Khoi</w:t>
      </w:r>
    </w:p>
    <w:sectPr w:rsidR="004008D4" w:rsidRPr="00496C92" w:rsidSect="00BB5CFC"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3E54" w14:textId="77777777" w:rsidR="00B1503B" w:rsidRDefault="00B1503B" w:rsidP="00BB5CFC">
      <w:pPr>
        <w:spacing w:after="0" w:line="240" w:lineRule="auto"/>
      </w:pPr>
      <w:r>
        <w:separator/>
      </w:r>
    </w:p>
  </w:endnote>
  <w:endnote w:type="continuationSeparator" w:id="0">
    <w:p w14:paraId="0F930CC9" w14:textId="77777777" w:rsidR="00B1503B" w:rsidRDefault="00B1503B" w:rsidP="00BB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CDF2" w14:textId="77777777" w:rsidR="00B1503B" w:rsidRDefault="00B1503B" w:rsidP="00BB5CFC">
      <w:pPr>
        <w:spacing w:after="0" w:line="240" w:lineRule="auto"/>
      </w:pPr>
      <w:r>
        <w:separator/>
      </w:r>
    </w:p>
  </w:footnote>
  <w:footnote w:type="continuationSeparator" w:id="0">
    <w:p w14:paraId="094FE1AA" w14:textId="77777777" w:rsidR="00B1503B" w:rsidRDefault="00B1503B" w:rsidP="00BB5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92"/>
    <w:rsid w:val="000102C1"/>
    <w:rsid w:val="0001703B"/>
    <w:rsid w:val="0007283B"/>
    <w:rsid w:val="000948A0"/>
    <w:rsid w:val="000C1BE6"/>
    <w:rsid w:val="000C3E60"/>
    <w:rsid w:val="000D2A9E"/>
    <w:rsid w:val="000E0813"/>
    <w:rsid w:val="00124887"/>
    <w:rsid w:val="001261C0"/>
    <w:rsid w:val="00153678"/>
    <w:rsid w:val="001607D9"/>
    <w:rsid w:val="00174602"/>
    <w:rsid w:val="001B6AF8"/>
    <w:rsid w:val="001D0BF0"/>
    <w:rsid w:val="0020619B"/>
    <w:rsid w:val="0023150A"/>
    <w:rsid w:val="00243ED4"/>
    <w:rsid w:val="002A6616"/>
    <w:rsid w:val="002E2330"/>
    <w:rsid w:val="00391BB5"/>
    <w:rsid w:val="0039496F"/>
    <w:rsid w:val="003D073A"/>
    <w:rsid w:val="004008D4"/>
    <w:rsid w:val="00433C45"/>
    <w:rsid w:val="00447257"/>
    <w:rsid w:val="00496C92"/>
    <w:rsid w:val="004F5344"/>
    <w:rsid w:val="0051203B"/>
    <w:rsid w:val="00512DFD"/>
    <w:rsid w:val="00571933"/>
    <w:rsid w:val="0059467B"/>
    <w:rsid w:val="005C634E"/>
    <w:rsid w:val="005F5ADE"/>
    <w:rsid w:val="00611E18"/>
    <w:rsid w:val="0063341B"/>
    <w:rsid w:val="00651CD2"/>
    <w:rsid w:val="00683772"/>
    <w:rsid w:val="007335CD"/>
    <w:rsid w:val="00784E51"/>
    <w:rsid w:val="007B59D6"/>
    <w:rsid w:val="007E604D"/>
    <w:rsid w:val="00816519"/>
    <w:rsid w:val="00822FF4"/>
    <w:rsid w:val="00827457"/>
    <w:rsid w:val="00835E03"/>
    <w:rsid w:val="00837F8D"/>
    <w:rsid w:val="00863B01"/>
    <w:rsid w:val="00893E35"/>
    <w:rsid w:val="009763E1"/>
    <w:rsid w:val="009B0AC9"/>
    <w:rsid w:val="00A60701"/>
    <w:rsid w:val="00A70CC1"/>
    <w:rsid w:val="00A967FD"/>
    <w:rsid w:val="00B05F56"/>
    <w:rsid w:val="00B1503B"/>
    <w:rsid w:val="00B21F7C"/>
    <w:rsid w:val="00B22665"/>
    <w:rsid w:val="00B66B1F"/>
    <w:rsid w:val="00B80DDF"/>
    <w:rsid w:val="00B8751A"/>
    <w:rsid w:val="00BA1426"/>
    <w:rsid w:val="00BA14ED"/>
    <w:rsid w:val="00BB5CFC"/>
    <w:rsid w:val="00BD406B"/>
    <w:rsid w:val="00C25322"/>
    <w:rsid w:val="00C47176"/>
    <w:rsid w:val="00C62349"/>
    <w:rsid w:val="00C82BDC"/>
    <w:rsid w:val="00CB6D62"/>
    <w:rsid w:val="00CC1A9D"/>
    <w:rsid w:val="00CD2105"/>
    <w:rsid w:val="00D127BA"/>
    <w:rsid w:val="00D32A29"/>
    <w:rsid w:val="00D47F86"/>
    <w:rsid w:val="00D5508C"/>
    <w:rsid w:val="00DA1519"/>
    <w:rsid w:val="00DB5CC7"/>
    <w:rsid w:val="00E20CBC"/>
    <w:rsid w:val="00E30CA5"/>
    <w:rsid w:val="00E60552"/>
    <w:rsid w:val="00F164E4"/>
    <w:rsid w:val="00FA6842"/>
    <w:rsid w:val="00FA6D1A"/>
    <w:rsid w:val="00F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12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76"/>
    <w:pPr>
      <w:spacing w:after="200" w:line="30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496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07D9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7176"/>
    <w:pPr>
      <w:spacing w:after="120"/>
      <w:outlineLvl w:val="3"/>
    </w:pPr>
    <w:rPr>
      <w:rFonts w:asciiTheme="majorHAnsi" w:hAnsiTheme="majorHAnsi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7176"/>
    <w:pPr>
      <w:spacing w:after="0" w:line="240" w:lineRule="auto"/>
      <w:outlineLvl w:val="4"/>
    </w:pPr>
    <w:rPr>
      <w:rFonts w:asciiTheme="majorHAnsi" w:hAnsiTheme="majorHAns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66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66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66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66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B1F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7176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7176"/>
    <w:rPr>
      <w:rFonts w:asciiTheme="majorHAnsi" w:eastAsiaTheme="majorEastAsia" w:hAnsiTheme="majorHAnsi" w:cstheme="majorBidi"/>
      <w:b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47176"/>
    <w:rPr>
      <w:rFonts w:asciiTheme="majorHAnsi" w:hAnsiTheme="majorHAnsi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47176"/>
    <w:rPr>
      <w:rFonts w:asciiTheme="majorHAnsi" w:hAnsiTheme="majorHAns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17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17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17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176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C1BE6"/>
    <w:pPr>
      <w:spacing w:after="80" w:line="240" w:lineRule="auto"/>
      <w:contextualSpacing/>
    </w:pPr>
    <w:rPr>
      <w:rFonts w:asciiTheme="majorHAnsi" w:eastAsiaTheme="majorEastAsia" w:hAnsiTheme="majorHAnsi" w:cstheme="majorBidi"/>
      <w:b/>
      <w:caps/>
      <w:color w:val="555CB4" w:themeColor="accent3" w:themeShade="BF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BE6"/>
    <w:rPr>
      <w:rFonts w:asciiTheme="majorHAnsi" w:eastAsiaTheme="majorEastAsia" w:hAnsiTheme="majorHAnsi" w:cstheme="majorBidi"/>
      <w:b/>
      <w:caps/>
      <w:color w:val="555CB4" w:themeColor="accent3" w:themeShade="BF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A9E"/>
    <w:pPr>
      <w:numPr>
        <w:ilvl w:val="1"/>
      </w:numPr>
      <w:spacing w:after="360"/>
    </w:pPr>
    <w:rPr>
      <w:rFonts w:eastAsiaTheme="majorEastAsia" w:cstheme="majorBidi"/>
      <w:b/>
      <w:color w:val="000000" w:themeColor="text1"/>
      <w:spacing w:val="15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A9E"/>
    <w:rPr>
      <w:rFonts w:eastAsiaTheme="majorEastAsia" w:cstheme="majorBidi"/>
      <w:b/>
      <w:color w:val="000000" w:themeColor="text1"/>
      <w:spacing w:val="15"/>
      <w:sz w:val="4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6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47176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semiHidden/>
    <w:qFormat/>
    <w:rsid w:val="002E2330"/>
    <w:pPr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66B1F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66B1F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47176"/>
    <w:rPr>
      <w:i/>
      <w:iCs/>
      <w:color w:val="0B5294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B66B1F"/>
    <w:rPr>
      <w:b/>
      <w:bCs/>
      <w:smallCaps/>
      <w:color w:val="0B5294" w:themeColor="accent1" w:themeShade="BF"/>
      <w:spacing w:val="5"/>
    </w:rPr>
  </w:style>
  <w:style w:type="table" w:styleId="TableGrid">
    <w:name w:val="Table Grid"/>
    <w:basedOn w:val="TableNormal"/>
    <w:uiPriority w:val="39"/>
    <w:rsid w:val="00B6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B66B1F"/>
    <w:rPr>
      <w:color w:val="429DF0" w:themeColor="accent2" w:themeShade="BF"/>
      <w:u w:val="single"/>
    </w:rPr>
  </w:style>
  <w:style w:type="character" w:styleId="Strong">
    <w:name w:val="Strong"/>
    <w:basedOn w:val="DefaultParagraphFont"/>
    <w:uiPriority w:val="22"/>
    <w:qFormat/>
    <w:rsid w:val="00651CD2"/>
    <w:rPr>
      <w:rFonts w:asciiTheme="majorHAnsi" w:hAnsiTheme="majorHAnsi"/>
      <w:b/>
      <w:bCs/>
      <w:caps w:val="0"/>
      <w:smallCaps w:val="0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rsid w:val="00B66B1F"/>
  </w:style>
  <w:style w:type="character" w:customStyle="1" w:styleId="DateChar">
    <w:name w:val="Date Char"/>
    <w:basedOn w:val="DefaultParagraphFont"/>
    <w:link w:val="Date"/>
    <w:uiPriority w:val="99"/>
    <w:semiHidden/>
    <w:rsid w:val="00C47176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008D4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rsid w:val="00C253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BB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6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BB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m\AppData\Roaming\Microsoft\Templates\Bold%20profile%20professional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Custom 14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A2CFF8"/>
      </a:accent2>
      <a:accent3>
        <a:srgbClr val="9498D0"/>
      </a:accent3>
      <a:accent4>
        <a:srgbClr val="E8E9F5"/>
      </a:accent4>
      <a:accent5>
        <a:srgbClr val="009DD9"/>
      </a:accent5>
      <a:accent6>
        <a:srgbClr val="C1EDFF"/>
      </a:accent6>
      <a:hlink>
        <a:srgbClr val="F49100"/>
      </a:hlink>
      <a:folHlink>
        <a:srgbClr val="85DFD0"/>
      </a:folHlink>
    </a:clrScheme>
    <a:fontScheme name="Custom 117">
      <a:majorFont>
        <a:latin typeface="Arial Rounded MT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ED530A13868448117E0C31D91F43D" ma:contentTypeVersion="10" ma:contentTypeDescription="Create a new document." ma:contentTypeScope="" ma:versionID="50986160821d871f94e157f2b835978b">
  <xsd:schema xmlns:xsd="http://www.w3.org/2001/XMLSchema" xmlns:xs="http://www.w3.org/2001/XMLSchema" xmlns:p="http://schemas.microsoft.com/office/2006/metadata/properties" xmlns:ns3="133e8fed-1da6-4a4b-9c19-455b9efbea28" targetNamespace="http://schemas.microsoft.com/office/2006/metadata/properties" ma:root="true" ma:fieldsID="a56403c7e42bf6937d5be01cfd0e5669" ns3:_="">
    <xsd:import namespace="133e8fed-1da6-4a4b-9c19-455b9efbea2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8fed-1da6-4a4b-9c19-455b9efbea2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3e8fed-1da6-4a4b-9c19-455b9efbea28" xsi:nil="true"/>
  </documentManagement>
</p:properties>
</file>

<file path=customXml/itemProps1.xml><?xml version="1.0" encoding="utf-8"?>
<ds:datastoreItem xmlns:ds="http://schemas.openxmlformats.org/officeDocument/2006/customXml" ds:itemID="{531148C4-A0E6-481B-810B-7E3DC3F38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B6024-69D3-4243-A2D7-EC2A01AA9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e8fed-1da6-4a4b-9c19-455b9efbe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9C84E-378C-4BDB-B2FF-5E29CEDF03D0}">
  <ds:schemaRefs>
    <ds:schemaRef ds:uri="http://schemas.microsoft.com/office/2006/metadata/properties"/>
    <ds:schemaRef ds:uri="http://schemas.microsoft.com/office/infopath/2007/PartnerControls"/>
    <ds:schemaRef ds:uri="133e8fed-1da6-4a4b-9c19-455b9efbea28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profile professional cover letter.dotx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2026-01-07T05:52:00Z</dcterms:created>
  <dcterms:modified xsi:type="dcterms:W3CDTF">2026-01-28T04:35:00Z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0x010100446ED530A13868448117E0C31D91F43D</vt:lpwstr>
  </property>
</Properties>
</file>